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3F" w:rsidRDefault="000309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№1. 2 балла.</w:t>
      </w:r>
    </w:p>
    <w:p w:rsidR="0003093F" w:rsidRDefault="00030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купила месячный проездной билет на автобус. За месяц она сделала 46 поездок. Сколько рублей она сэкономила, если проездной билет стоит 720 рублей, а разовая поездка- 19 рублей.</w:t>
      </w:r>
    </w:p>
    <w:p w:rsidR="0003093F" w:rsidRDefault="000309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 рублей</w:t>
      </w:r>
    </w:p>
    <w:p w:rsidR="0003093F" w:rsidRDefault="000309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рублей</w:t>
      </w:r>
    </w:p>
    <w:p w:rsidR="0003093F" w:rsidRDefault="000309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 рубля</w:t>
      </w:r>
    </w:p>
    <w:p w:rsidR="0003093F" w:rsidRDefault="000309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 рубля</w:t>
      </w:r>
    </w:p>
    <w:p w:rsidR="0003093F" w:rsidRDefault="0003093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№2. 3 балла.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0.75pt" o:ole="">
            <v:imagedata r:id="rId5" o:title=""/>
          </v:shape>
          <o:OLEObject Type="Embed" ProgID="Equation.3" ShapeID="_x0000_i1025" DrawAspect="Content" ObjectID="_1409394867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5in;height:36.75pt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03093F" w:rsidRDefault="000309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1234321</w:t>
      </w:r>
    </w:p>
    <w:p w:rsidR="0003093F" w:rsidRDefault="000309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1221211</w:t>
      </w:r>
    </w:p>
    <w:p w:rsidR="0003093F" w:rsidRDefault="000309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2104102</w:t>
      </w:r>
    </w:p>
    <w:p w:rsidR="0003093F" w:rsidRDefault="000309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1234123</w:t>
      </w:r>
    </w:p>
    <w:p w:rsidR="0003093F" w:rsidRDefault="0003093F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№3. 4 балла.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пошел  с отцом в тир. Уговор был такой: Максим делает 5 выстрелов и за каждое попадание в цель получает право сделать еще 2 выстрела. Максим  сделал    17 выстрелов. Сколько раз он попал  в цель?</w:t>
      </w:r>
    </w:p>
    <w:p w:rsidR="0003093F" w:rsidRDefault="0003093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3093F" w:rsidRDefault="0003093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3093F" w:rsidRDefault="0003093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3093F" w:rsidRDefault="0003093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3093F" w:rsidRDefault="0003093F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№4. 4 балла.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стоит 500 рублей. Продавец сначала поднял цену на 10%, а через месяц снизил цену на 10%. Сколько рублей стал стоить товар?</w:t>
      </w:r>
    </w:p>
    <w:p w:rsidR="0003093F" w:rsidRDefault="0003093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 рублей</w:t>
      </w:r>
    </w:p>
    <w:p w:rsidR="0003093F" w:rsidRDefault="0003093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 рублей</w:t>
      </w:r>
    </w:p>
    <w:p w:rsidR="0003093F" w:rsidRDefault="0003093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 рублей</w:t>
      </w:r>
    </w:p>
    <w:p w:rsidR="0003093F" w:rsidRDefault="0003093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 рублей</w:t>
      </w:r>
    </w:p>
    <w:p w:rsidR="0003093F" w:rsidRDefault="0003093F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№5.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Сократите дробь   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63.75pt;height:35.25pt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28" type="#_x0000_t75" style="width:42pt;height:30.75pt" o:ole="">
            <v:imagedata r:id="rId9" o:title=""/>
          </v:shape>
          <o:OLEObject Type="Embed" ProgID="Equation.3" ShapeID="_x0000_i1028" DrawAspect="Content" ObjectID="_1409394868" r:id="rId10"/>
        </w:obje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093F" w:rsidRDefault="000309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41.25pt;height:35.25pt">
            <v:imagedata r:id="rId11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0" type="#_x0000_t75" style="width:21.75pt;height:30.75pt" o:ole="">
            <v:imagedata r:id="rId12" o:title=""/>
          </v:shape>
          <o:OLEObject Type="Embed" ProgID="Equation.3" ShapeID="_x0000_i1030" DrawAspect="Content" ObjectID="_1409394869" r:id="rId13"/>
        </w:obje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3093F" w:rsidRDefault="000309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18.75pt;height:35.25pt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2" type="#_x0000_t75" style="width:15.75pt;height:30.75pt" o:ole="">
            <v:imagedata r:id="rId15" o:title=""/>
          </v:shape>
          <o:OLEObject Type="Embed" ProgID="Equation.3" ShapeID="_x0000_i1032" DrawAspect="Content" ObjectID="_1409394870" r:id="rId16"/>
        </w:obje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3093F" w:rsidRDefault="000309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33" type="#_x0000_t75" style="width:27.75pt;height:54.75pt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18" o:title=""/>
          </v:shape>
          <o:OLEObject Type="Embed" ProgID="Equation.3" ShapeID="_x0000_i1034" DrawAspect="Content" ObjectID="_1409394871" r:id="rId19"/>
        </w:obje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3093F" w:rsidRDefault="000309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sz w:val="24"/>
          <w:szCs w:val="24"/>
        </w:rPr>
        <w:pict>
          <v:shape id="_x0000_i1035" type="#_x0000_t75" style="width:18.75pt;height:35.25pt">
            <v:imagedata r:id="rId20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6" type="#_x0000_t75" style="width:18pt;height:30.75pt" o:ole="">
            <v:imagedata r:id="rId21" o:title=""/>
          </v:shape>
          <o:OLEObject Type="Embed" ProgID="Equation.3" ShapeID="_x0000_i1036" DrawAspect="Content" ObjectID="_1409394872" r:id="rId22"/>
        </w:obje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3093F" w:rsidRDefault="0003093F">
      <w:pPr>
        <w:pStyle w:val="ListParagraph"/>
        <w:numPr>
          <w:ilvl w:val="0"/>
          <w:numId w:val="5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40"/>
          <w:szCs w:val="40"/>
        </w:rPr>
        <w:object w:dxaOrig="320" w:dyaOrig="620">
          <v:shape id="_x0000_i1037" type="#_x0000_t75" style="width:15.75pt;height:30.75pt" o:ole="">
            <v:imagedata r:id="rId23" o:title=""/>
          </v:shape>
          <o:OLEObject Type="Embed" ProgID="Equation.3" ShapeID="_x0000_i1037" DrawAspect="Content" ObjectID="_1409394873" r:id="rId24"/>
        </w:objec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№6. 6 баллов.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 Петровых состоит из папы, мамы и четверых детей. Средний рост детей равен 120 см, а родителей равен 174 см. Найдите  средний рост всех членов  семьи?</w:t>
      </w:r>
    </w:p>
    <w:p w:rsidR="0003093F" w:rsidRDefault="000309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см</w:t>
      </w:r>
    </w:p>
    <w:p w:rsidR="0003093F" w:rsidRDefault="000309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 см</w:t>
      </w:r>
    </w:p>
    <w:p w:rsidR="0003093F" w:rsidRDefault="000309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 см</w:t>
      </w:r>
    </w:p>
    <w:p w:rsidR="0003093F" w:rsidRDefault="000309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 см</w:t>
      </w:r>
    </w:p>
    <w:p w:rsidR="0003093F" w:rsidRDefault="0003093F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№7. 5 баллов.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делении числа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8" type="#_x0000_t75" style="width:9.75pt;height:11.25pt" o:ole="">
            <v:imagedata r:id="rId25" o:title=""/>
          </v:shape>
          <o:OLEObject Type="Embed" ProgID="Equation.3" ShapeID="_x0000_i1038" DrawAspect="Content" ObjectID="_1409394874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на 5 получается остаток 3. При делении числа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39" type="#_x0000_t75" style="width:15.75pt;height:14.25pt" o:ole="">
            <v:imagedata r:id="rId27" o:title=""/>
          </v:shape>
          <o:OLEObject Type="Embed" ProgID="Equation.3" ShapeID="_x0000_i1039" DrawAspect="Content" ObjectID="_140939487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на 5 получается остаток:</w:t>
      </w:r>
    </w:p>
    <w:p w:rsidR="0003093F" w:rsidRDefault="000309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3093F" w:rsidRDefault="000309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3093F" w:rsidRDefault="000309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3093F" w:rsidRDefault="000309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3093F" w:rsidRDefault="0003093F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№8.4 балла.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прямоугольник 4</w:t>
      </w:r>
      <w:r>
        <w:rPr>
          <w:sz w:val="24"/>
          <w:szCs w:val="24"/>
        </w:rPr>
        <w:t xml:space="preserve">×7, </w:t>
      </w:r>
      <w:r>
        <w:rPr>
          <w:rFonts w:ascii="Times New Roman" w:hAnsi="Times New Roman" w:cs="Times New Roman"/>
          <w:sz w:val="24"/>
          <w:szCs w:val="24"/>
        </w:rPr>
        <w:t>нарисованном на клетчатой бумаге, провели диагональ.  Сколько клеток она разрезала?</w:t>
      </w:r>
    </w:p>
    <w:p w:rsidR="0003093F" w:rsidRDefault="000309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3093F" w:rsidRDefault="000309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3093F" w:rsidRDefault="000309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3093F" w:rsidRDefault="000309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3093F" w:rsidRDefault="0003093F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№9. 7 баллов.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проходит мост длиной 450 м за 45 с, а мимо столба – за 15 с. Вычислите длину поезда и его скорость.</w:t>
      </w:r>
    </w:p>
    <w:p w:rsidR="0003093F" w:rsidRDefault="000309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 м и 15 м/с</w:t>
      </w:r>
    </w:p>
    <w:p w:rsidR="0003093F" w:rsidRDefault="000309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м и 10 м/с</w:t>
      </w:r>
    </w:p>
    <w:p w:rsidR="0003093F" w:rsidRDefault="000309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м и 20 м/с</w:t>
      </w:r>
    </w:p>
    <w:p w:rsidR="0003093F" w:rsidRDefault="000309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м и 25 м/с</w:t>
      </w:r>
    </w:p>
    <w:p w:rsidR="0003093F" w:rsidRDefault="0003093F">
      <w:pPr>
        <w:pStyle w:val="ListParagraph"/>
        <w:numPr>
          <w:ilvl w:val="0"/>
          <w:numId w:val="9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м и 30 м/с.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№10. 10 баллов.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цифрой оканчивается 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660" w:dyaOrig="380">
          <v:shape id="_x0000_i1040" type="#_x0000_t75" style="width:33pt;height:18.75pt" o:ole="">
            <v:imagedata r:id="rId29" o:title=""/>
          </v:shape>
          <o:OLEObject Type="Embed" ProgID="Equation.3" ShapeID="_x0000_i1040" DrawAspect="Content" ObjectID="_140939487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093F" w:rsidRDefault="0003093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3093F" w:rsidRDefault="0003093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3093F" w:rsidRDefault="0003093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3093F" w:rsidRDefault="0003093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3093F" w:rsidRDefault="0003093F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</w:p>
    <w:p w:rsidR="0003093F" w:rsidRDefault="00030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3093F" w:rsidSect="0003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371"/>
    <w:multiLevelType w:val="hybridMultilevel"/>
    <w:tmpl w:val="2D76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1201B98"/>
    <w:multiLevelType w:val="hybridMultilevel"/>
    <w:tmpl w:val="0E2E47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A417661"/>
    <w:multiLevelType w:val="hybridMultilevel"/>
    <w:tmpl w:val="A95A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68331F9"/>
    <w:multiLevelType w:val="hybridMultilevel"/>
    <w:tmpl w:val="0C50D5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46D0736"/>
    <w:multiLevelType w:val="hybridMultilevel"/>
    <w:tmpl w:val="985A33D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5324FA8"/>
    <w:multiLevelType w:val="hybridMultilevel"/>
    <w:tmpl w:val="3CD4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4B74197"/>
    <w:multiLevelType w:val="hybridMultilevel"/>
    <w:tmpl w:val="CBFAE15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4862BED"/>
    <w:multiLevelType w:val="hybridMultilevel"/>
    <w:tmpl w:val="5AE6A12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61F4A9C"/>
    <w:multiLevelType w:val="hybridMultilevel"/>
    <w:tmpl w:val="1834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E40339B"/>
    <w:multiLevelType w:val="hybridMultilevel"/>
    <w:tmpl w:val="76EC9E0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93F"/>
    <w:rsid w:val="0003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278</Words>
  <Characters>1589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</dc:title>
  <dc:subject/>
  <dc:creator>Admin</dc:creator>
  <cp:keywords/>
  <dc:description/>
  <cp:lastModifiedBy>User</cp:lastModifiedBy>
  <cp:revision>3</cp:revision>
  <dcterms:created xsi:type="dcterms:W3CDTF">2011-10-16T06:56:00Z</dcterms:created>
  <dcterms:modified xsi:type="dcterms:W3CDTF">2012-09-17T07:48:00Z</dcterms:modified>
</cp:coreProperties>
</file>